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C6691" w14:textId="35C315A0" w:rsidR="00792281" w:rsidRPr="00792281" w:rsidRDefault="00AB3490" w:rsidP="00792281">
      <w:pPr>
        <w:pStyle w:val="Sinespaciado"/>
        <w:ind w:right="-630"/>
        <w:jc w:val="right"/>
        <w:rPr>
          <w:color w:val="595959" w:themeColor="text1" w:themeTint="A6"/>
          <w:sz w:val="44"/>
          <w:szCs w:val="44"/>
        </w:rPr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r w:rsidRPr="00792281">
        <w:rPr>
          <w:noProof/>
          <w:sz w:val="44"/>
          <w:szCs w:val="4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84622" wp14:editId="52AB8647">
                <wp:simplePos x="0" y="0"/>
                <wp:positionH relativeFrom="page">
                  <wp:posOffset>1914144</wp:posOffset>
                </wp:positionH>
                <wp:positionV relativeFrom="paragraph">
                  <wp:posOffset>621792</wp:posOffset>
                </wp:positionV>
                <wp:extent cx="5145659" cy="45719"/>
                <wp:effectExtent l="0" t="0" r="0" b="0"/>
                <wp:wrapNone/>
                <wp:docPr id="2" name="Round Diagonal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659" cy="45719"/>
                        </a:xfrm>
                        <a:prstGeom prst="round2DiagRect">
                          <a:avLst/>
                        </a:prstGeom>
                        <a:gradFill>
                          <a:gsLst>
                            <a:gs pos="32000">
                              <a:srgbClr val="FFFF00"/>
                            </a:gs>
                            <a:gs pos="0">
                              <a:srgbClr val="FF0000"/>
                            </a:gs>
                            <a:gs pos="67000">
                              <a:srgbClr val="00B050"/>
                            </a:gs>
                            <a:gs pos="100000">
                              <a:srgbClr val="00B0F0"/>
                            </a:gs>
                          </a:gsLst>
                          <a:lin ang="108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1D0E6" id="Round Diagonal Corner Rectangle 2" o:spid="_x0000_s1026" style="position:absolute;margin-left:150.7pt;margin-top:48.95pt;width:405.1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14565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" path="m7620,l5145659,r,l5145659,38099v,4208,-3412,7620,-7620,7620l,45719r,l,7620c,3412,3412,,7620,xe" fillcolor="red" stroked="f" strokeweight="2pt">
                <v:fill color2="#00b0f0" angle="270" colors="0 red;20972f yellow;43909f #00b050;1 #00b0f0" focus="100%" type="gradient">
                  <o:fill v:ext="view" type="gradientUnscaled"/>
                </v:fill>
                <v:path arrowok="t" o:connecttype="custom" o:connectlocs="7620,0;5145659,0;5145659,0;5145659,38099;5138039,45719;0,45719;0,45719;0,7620;7620,0" o:connectangles="0,0,0,0,0,0,0,0,0"/>
                <w10:wrap anchorx="page"/>
              </v:shape>
            </w:pict>
          </mc:Fallback>
        </mc:AlternateContent>
      </w:r>
      <w:r w:rsidR="00792281">
        <w:rPr>
          <w:color w:val="595959" w:themeColor="text1" w:themeTint="A6"/>
          <w:sz w:val="44"/>
          <w:szCs w:val="44"/>
        </w:rPr>
        <w:tab/>
        <w:t xml:space="preserve">Tecnológico Nacional de México, </w:t>
      </w:r>
      <w:r w:rsidR="006B4292">
        <w:rPr>
          <w:color w:val="595959" w:themeColor="text1" w:themeTint="A6"/>
          <w:sz w:val="44"/>
          <w:szCs w:val="44"/>
        </w:rPr>
        <w:t>campus</w:t>
      </w:r>
      <w:r w:rsidR="00792281">
        <w:rPr>
          <w:color w:val="595959" w:themeColor="text1" w:themeTint="A6"/>
          <w:sz w:val="44"/>
          <w:szCs w:val="44"/>
        </w:rPr>
        <w:t xml:space="preserve"> </w:t>
      </w:r>
      <w:bookmarkStart w:id="5" w:name="_GoBack"/>
      <w:bookmarkEnd w:id="5"/>
      <w:r w:rsidR="00792281">
        <w:rPr>
          <w:color w:val="595959" w:themeColor="text1" w:themeTint="A6"/>
          <w:sz w:val="44"/>
          <w:szCs w:val="44"/>
        </w:rPr>
        <w:t xml:space="preserve">Álvaro Obregón </w:t>
      </w:r>
    </w:p>
    <w:p w14:paraId="434799D3" w14:textId="77777777" w:rsidR="005919FB" w:rsidRDefault="00792281" w:rsidP="00E14317">
      <w:pPr>
        <w:pStyle w:val="Sinespaciado"/>
        <w:ind w:right="-630"/>
        <w:jc w:val="right"/>
        <w:rPr>
          <w:color w:val="595959" w:themeColor="text1" w:themeTint="A6"/>
          <w:sz w:val="40"/>
          <w:szCs w:val="40"/>
        </w:rPr>
      </w:pPr>
      <w:r>
        <w:rPr>
          <w:color w:val="595959" w:themeColor="text1" w:themeTint="A6"/>
          <w:sz w:val="40"/>
          <w:szCs w:val="40"/>
        </w:rPr>
        <w:t>INFORME FINAL DEL SERVICIO SOCIAL</w:t>
      </w:r>
      <w:bookmarkEnd w:id="0"/>
      <w:bookmarkEnd w:id="1"/>
      <w:bookmarkEnd w:id="2"/>
      <w:bookmarkEnd w:id="3"/>
      <w:bookmarkEnd w:id="4"/>
    </w:p>
    <w:p w14:paraId="2CE502A1" w14:textId="6ADDC4A2" w:rsidR="00E14317" w:rsidRPr="00E14317" w:rsidRDefault="00E14317" w:rsidP="00E14317">
      <w:pPr>
        <w:pStyle w:val="Sinespaciado"/>
        <w:ind w:right="-630"/>
        <w:jc w:val="right"/>
        <w:rPr>
          <w:color w:val="595959" w:themeColor="text1" w:themeTint="A6"/>
          <w:sz w:val="40"/>
          <w:szCs w:val="40"/>
        </w:rPr>
      </w:pPr>
    </w:p>
    <w:p w14:paraId="5BE83777" w14:textId="77777777" w:rsidR="006B4292" w:rsidRDefault="007925CB" w:rsidP="006B4292">
      <w:pPr>
        <w:spacing w:before="0" w:after="0"/>
        <w:ind w:right="-629"/>
        <w:rPr>
          <w:rFonts w:ascii="Calibri Light" w:eastAsia="Microsoft JhengHei UI" w:hAnsi="Calibri Light" w:cs="Calibri Light"/>
          <w:b/>
          <w:sz w:val="24"/>
          <w:szCs w:val="24"/>
        </w:rPr>
      </w:pPr>
      <w:r w:rsidRPr="00E14317">
        <w:rPr>
          <w:rFonts w:ascii="Calibri Light" w:eastAsia="Microsoft JhengHei UI" w:hAnsi="Calibri Light" w:cs="Calibri Light"/>
          <w:b/>
          <w:sz w:val="24"/>
          <w:szCs w:val="24"/>
        </w:rPr>
        <w:t xml:space="preserve">Nombre: </w:t>
      </w:r>
      <w:r w:rsidRPr="00E14317">
        <w:rPr>
          <w:rFonts w:ascii="Calibri Light" w:eastAsia="Microsoft JhengHei UI" w:hAnsi="Calibri Light" w:cs="Calibri Light"/>
          <w:b/>
          <w:sz w:val="24"/>
          <w:szCs w:val="24"/>
        </w:rPr>
        <w:br/>
      </w:r>
      <w:r w:rsidR="006B4292">
        <w:rPr>
          <w:rFonts w:ascii="Calibri Light" w:eastAsia="Microsoft JhengHei UI" w:hAnsi="Calibri Light" w:cs="Calibri Light"/>
          <w:b/>
          <w:sz w:val="24"/>
          <w:szCs w:val="24"/>
        </w:rPr>
        <w:t>Semestre</w:t>
      </w:r>
    </w:p>
    <w:p w14:paraId="5B5FFDB4" w14:textId="77777777" w:rsidR="006B4292" w:rsidRDefault="007925CB" w:rsidP="006B4292">
      <w:pPr>
        <w:spacing w:before="0" w:after="0"/>
        <w:ind w:right="-629"/>
        <w:rPr>
          <w:rFonts w:ascii="Calibri Light" w:eastAsia="Microsoft JhengHei UI" w:hAnsi="Calibri Light" w:cs="Calibri Light"/>
          <w:b/>
          <w:sz w:val="24"/>
          <w:szCs w:val="24"/>
        </w:rPr>
      </w:pPr>
      <w:r w:rsidRPr="00E14317">
        <w:rPr>
          <w:rFonts w:ascii="Calibri Light" w:eastAsia="Microsoft JhengHei UI" w:hAnsi="Calibri Light" w:cs="Calibri Light"/>
          <w:b/>
          <w:sz w:val="24"/>
          <w:szCs w:val="24"/>
        </w:rPr>
        <w:t>Carrera:</w:t>
      </w:r>
    </w:p>
    <w:p w14:paraId="68A29F32" w14:textId="436D196E" w:rsidR="005919FB" w:rsidRPr="00E14317" w:rsidRDefault="006B4292" w:rsidP="006B4292">
      <w:pPr>
        <w:spacing w:before="0" w:after="0"/>
        <w:ind w:right="-629"/>
        <w:rPr>
          <w:rFonts w:ascii="Calibri Light" w:eastAsia="Microsoft JhengHei UI" w:hAnsi="Calibri Light" w:cs="Calibri Light"/>
          <w:b/>
          <w:sz w:val="24"/>
          <w:szCs w:val="24"/>
        </w:rPr>
      </w:pPr>
      <w:r>
        <w:rPr>
          <w:rFonts w:ascii="Calibri Light" w:eastAsia="Microsoft JhengHei UI" w:hAnsi="Calibri Light" w:cs="Calibri Light"/>
          <w:b/>
          <w:sz w:val="24"/>
          <w:szCs w:val="24"/>
        </w:rPr>
        <w:t>No. de Control</w:t>
      </w:r>
      <w:r w:rsidRPr="00E14317">
        <w:rPr>
          <w:rFonts w:ascii="Calibri Light" w:eastAsia="Microsoft JhengHei UI" w:hAnsi="Calibri Light" w:cs="Calibri Light"/>
          <w:b/>
          <w:sz w:val="24"/>
          <w:szCs w:val="24"/>
        </w:rPr>
        <w:t xml:space="preserve">: </w:t>
      </w:r>
      <w:r w:rsidR="00E544A3" w:rsidRPr="00E14317">
        <w:rPr>
          <w:rFonts w:ascii="Calibri Light" w:eastAsia="Microsoft JhengHei UI" w:hAnsi="Calibri Light" w:cs="Calibri Light"/>
          <w:b/>
          <w:sz w:val="24"/>
          <w:szCs w:val="24"/>
        </w:rPr>
        <w:t xml:space="preserve"> </w:t>
      </w:r>
      <w:r w:rsidR="007925CB" w:rsidRPr="00E14317">
        <w:rPr>
          <w:rFonts w:ascii="Calibri Light" w:eastAsia="Microsoft JhengHei UI" w:hAnsi="Calibri Light" w:cs="Calibri Light"/>
          <w:b/>
          <w:sz w:val="24"/>
          <w:szCs w:val="24"/>
        </w:rPr>
        <w:br/>
        <w:t>Dependencia:</w:t>
      </w:r>
      <w:r w:rsidR="00E544A3" w:rsidRPr="00E14317">
        <w:rPr>
          <w:rFonts w:ascii="Calibri Light" w:eastAsia="Microsoft JhengHei UI" w:hAnsi="Calibri Light" w:cs="Calibri Light"/>
          <w:b/>
          <w:sz w:val="24"/>
          <w:szCs w:val="24"/>
        </w:rPr>
        <w:t xml:space="preserve"> </w:t>
      </w:r>
      <w:r w:rsidR="007925CB" w:rsidRPr="00E14317">
        <w:rPr>
          <w:rFonts w:ascii="Calibri Light" w:eastAsia="Microsoft JhengHei UI" w:hAnsi="Calibri Light" w:cs="Calibri Light"/>
          <w:b/>
          <w:sz w:val="24"/>
          <w:szCs w:val="24"/>
        </w:rPr>
        <w:br/>
        <w:t>Nombre del Programa:</w:t>
      </w:r>
      <w:r w:rsidR="00E544A3" w:rsidRPr="00E14317">
        <w:rPr>
          <w:rFonts w:ascii="Calibri Light" w:eastAsia="Microsoft JhengHei UI" w:hAnsi="Calibri Light" w:cs="Calibri Light"/>
          <w:b/>
          <w:sz w:val="24"/>
          <w:szCs w:val="24"/>
        </w:rPr>
        <w:t xml:space="preserve"> </w:t>
      </w:r>
      <w:r w:rsidR="007925CB" w:rsidRPr="00E14317">
        <w:rPr>
          <w:rFonts w:ascii="Calibri Light" w:eastAsia="Microsoft JhengHei UI" w:hAnsi="Calibri Light" w:cs="Calibri Light"/>
          <w:b/>
          <w:sz w:val="24"/>
          <w:szCs w:val="24"/>
        </w:rPr>
        <w:br/>
        <w:t>Área:</w:t>
      </w:r>
      <w:r w:rsidR="00E544A3" w:rsidRPr="00E14317">
        <w:rPr>
          <w:rFonts w:ascii="Calibri Light" w:eastAsia="Microsoft JhengHei UI" w:hAnsi="Calibri Light" w:cs="Calibri Light"/>
          <w:b/>
          <w:sz w:val="24"/>
          <w:szCs w:val="24"/>
        </w:rPr>
        <w:t xml:space="preserve"> </w:t>
      </w:r>
      <w:r w:rsidR="007925CB" w:rsidRPr="00E14317">
        <w:rPr>
          <w:rFonts w:ascii="Calibri Light" w:eastAsia="Microsoft JhengHei UI" w:hAnsi="Calibri Light" w:cs="Calibri Light"/>
          <w:b/>
          <w:sz w:val="24"/>
          <w:szCs w:val="24"/>
        </w:rPr>
        <w:br/>
        <w:t>Periodo:</w:t>
      </w:r>
      <w:r w:rsidR="00E544A3" w:rsidRPr="00E14317">
        <w:rPr>
          <w:rFonts w:ascii="Calibri Light" w:eastAsia="Microsoft YaHei UI" w:hAnsi="Calibri Light" w:cs="Calibri Light"/>
          <w:b/>
          <w:sz w:val="24"/>
          <w:szCs w:val="24"/>
        </w:rPr>
        <w:tab/>
      </w:r>
    </w:p>
    <w:p w14:paraId="41C230A8" w14:textId="77777777" w:rsidR="005919FB" w:rsidRPr="00E14317" w:rsidRDefault="005919FB" w:rsidP="005919FB">
      <w:pPr>
        <w:spacing w:line="240" w:lineRule="auto"/>
        <w:ind w:left="1714" w:right="-634"/>
        <w:rPr>
          <w:rFonts w:ascii="Calibri Light" w:eastAsia="Microsoft JhengHei UI" w:hAnsi="Calibri Light" w:cs="Calibri Light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1320"/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544"/>
        <w:gridCol w:w="3201"/>
      </w:tblGrid>
      <w:tr w:rsidR="00E544A3" w:rsidRPr="00771A5F" w14:paraId="14DA014C" w14:textId="77777777" w:rsidTr="00E544A3">
        <w:trPr>
          <w:cantSplit/>
          <w:trHeight w:val="245"/>
        </w:trPr>
        <w:tc>
          <w:tcPr>
            <w:tcW w:w="3114" w:type="dxa"/>
            <w:vMerge w:val="restart"/>
          </w:tcPr>
          <w:p w14:paraId="51D181A9" w14:textId="77777777" w:rsidR="00E544A3" w:rsidRPr="00E14317" w:rsidRDefault="00E544A3" w:rsidP="00E544A3">
            <w:pPr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</w:p>
          <w:p w14:paraId="6D68080F" w14:textId="77777777" w:rsidR="00E544A3" w:rsidRPr="00E14317" w:rsidRDefault="00E544A3" w:rsidP="00E544A3">
            <w:pPr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</w:p>
          <w:p w14:paraId="4B0A1538" w14:textId="77777777" w:rsidR="00E544A3" w:rsidRPr="00E14317" w:rsidRDefault="00E544A3" w:rsidP="00E544A3">
            <w:pPr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</w:p>
          <w:p w14:paraId="5CDCE33A" w14:textId="77777777" w:rsidR="00E544A3" w:rsidRPr="00E14317" w:rsidRDefault="00E544A3" w:rsidP="00E544A3">
            <w:pPr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</w:p>
          <w:p w14:paraId="210618C4" w14:textId="77777777" w:rsidR="00E544A3" w:rsidRPr="00E14317" w:rsidRDefault="00E544A3" w:rsidP="00E544A3">
            <w:pPr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</w:p>
          <w:p w14:paraId="01F0D1E0" w14:textId="77777777" w:rsidR="00E544A3" w:rsidRPr="00E14317" w:rsidRDefault="00E544A3" w:rsidP="00E544A3">
            <w:pPr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</w:p>
          <w:p w14:paraId="0EB03A79" w14:textId="77777777" w:rsidR="00E544A3" w:rsidRPr="00E14317" w:rsidRDefault="00E544A3" w:rsidP="00E544A3">
            <w:pPr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</w:p>
          <w:p w14:paraId="19BFDB00" w14:textId="77777777" w:rsidR="00E544A3" w:rsidRPr="00E14317" w:rsidRDefault="00E14317" w:rsidP="00E544A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  <w:t>_____________</w:t>
            </w:r>
            <w:r w:rsidR="00E544A3" w:rsidRPr="00E14317"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  <w:t>___________</w:t>
            </w:r>
          </w:p>
          <w:p w14:paraId="70414B77" w14:textId="77777777" w:rsidR="00E544A3" w:rsidRPr="00D63073" w:rsidRDefault="00D63073" w:rsidP="00E544A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  <w:t>No</w:t>
            </w:r>
            <w:r w:rsidRPr="00D63073"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  <w:t>mbre,</w:t>
            </w:r>
            <w:r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  <w:t xml:space="preserve"> Puesto y Firma del S</w:t>
            </w:r>
            <w:r w:rsidRPr="00D63073"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  <w:t>upervisor</w:t>
            </w:r>
          </w:p>
        </w:tc>
        <w:tc>
          <w:tcPr>
            <w:tcW w:w="3544" w:type="dxa"/>
            <w:vMerge w:val="restart"/>
          </w:tcPr>
          <w:p w14:paraId="13F9047A" w14:textId="58CD6D31" w:rsidR="00E544A3" w:rsidRPr="00E14317" w:rsidRDefault="00E0128D" w:rsidP="00E544A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  <w:r>
              <w:rPr>
                <w:rFonts w:ascii="Microsoft YaHei UI" w:eastAsia="Microsoft YaHei UI" w:hAnsi="Microsoft YaHei UI"/>
                <w:noProof/>
                <w:sz w:val="48"/>
                <w:szCs w:val="48"/>
                <w:lang w:bidi="ar-SA"/>
              </w:rPr>
              <w:drawing>
                <wp:anchor distT="0" distB="0" distL="114300" distR="114300" simplePos="0" relativeHeight="251662335" behindDoc="1" locked="0" layoutInCell="1" allowOverlap="1" wp14:anchorId="0AB9FBB5" wp14:editId="5C3BD14D">
                  <wp:simplePos x="0" y="0"/>
                  <wp:positionH relativeFrom="page">
                    <wp:posOffset>-2736215</wp:posOffset>
                  </wp:positionH>
                  <wp:positionV relativeFrom="paragraph">
                    <wp:posOffset>-3023841</wp:posOffset>
                  </wp:positionV>
                  <wp:extent cx="7772400" cy="6740525"/>
                  <wp:effectExtent l="0" t="0" r="0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2ba2cb79a554 [Converted].png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674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532D73B1" w14:textId="77777777" w:rsidR="00E544A3" w:rsidRPr="00E14317" w:rsidRDefault="00E544A3" w:rsidP="00E544A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</w:p>
          <w:p w14:paraId="11BC300F" w14:textId="77777777" w:rsidR="00E544A3" w:rsidRPr="00E14317" w:rsidRDefault="00E544A3" w:rsidP="00E544A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</w:p>
          <w:p w14:paraId="7B8C725B" w14:textId="77777777" w:rsidR="00E544A3" w:rsidRPr="00E14317" w:rsidRDefault="00E544A3" w:rsidP="00E544A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</w:p>
          <w:p w14:paraId="560C1521" w14:textId="77777777" w:rsidR="00E544A3" w:rsidRPr="00E14317" w:rsidRDefault="00E544A3" w:rsidP="00E544A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</w:p>
          <w:p w14:paraId="2893676F" w14:textId="77777777" w:rsidR="00E544A3" w:rsidRPr="00E14317" w:rsidRDefault="00E544A3" w:rsidP="00E544A3">
            <w:pPr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</w:p>
          <w:p w14:paraId="39F3DC00" w14:textId="77777777" w:rsidR="00E544A3" w:rsidRPr="00E14317" w:rsidRDefault="00E544A3" w:rsidP="00E544A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</w:p>
          <w:p w14:paraId="5B4BBB33" w14:textId="77777777" w:rsidR="00E544A3" w:rsidRPr="00E14317" w:rsidRDefault="00E544A3" w:rsidP="00E544A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</w:p>
          <w:p w14:paraId="03596D25" w14:textId="77777777" w:rsidR="00E544A3" w:rsidRPr="00E14317" w:rsidRDefault="00E544A3" w:rsidP="00E544A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</w:p>
          <w:p w14:paraId="18BCE136" w14:textId="77777777" w:rsidR="00E544A3" w:rsidRPr="00E14317" w:rsidRDefault="00E544A3" w:rsidP="00E544A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</w:p>
          <w:p w14:paraId="21189402" w14:textId="77777777" w:rsidR="00E544A3" w:rsidRPr="00E14317" w:rsidRDefault="00E544A3" w:rsidP="00E544A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  <w:r w:rsidRPr="00E14317"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  <w:t>SELLO</w:t>
            </w:r>
          </w:p>
        </w:tc>
        <w:tc>
          <w:tcPr>
            <w:tcW w:w="3201" w:type="dxa"/>
          </w:tcPr>
          <w:p w14:paraId="46F2DDD4" w14:textId="77777777" w:rsidR="00E544A3" w:rsidRPr="00E14317" w:rsidRDefault="00E544A3" w:rsidP="00E544A3">
            <w:pPr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</w:p>
          <w:p w14:paraId="6E34E455" w14:textId="77777777" w:rsidR="00E544A3" w:rsidRPr="00E14317" w:rsidRDefault="00E544A3" w:rsidP="00E544A3">
            <w:pPr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</w:p>
          <w:p w14:paraId="7E28744E" w14:textId="77777777" w:rsidR="00E544A3" w:rsidRPr="00E14317" w:rsidRDefault="00E14317" w:rsidP="00E544A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  <w:t>_____________</w:t>
            </w:r>
            <w:r w:rsidR="00E544A3" w:rsidRPr="00E14317"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  <w:t>___________</w:t>
            </w:r>
          </w:p>
          <w:p w14:paraId="7102D609" w14:textId="77777777" w:rsidR="00E544A3" w:rsidRPr="00D63073" w:rsidRDefault="00D63073" w:rsidP="00E544A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  <w:t>Firma del I</w:t>
            </w:r>
            <w:r w:rsidRPr="00D63073"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  <w:t>nteresado</w:t>
            </w:r>
          </w:p>
        </w:tc>
      </w:tr>
      <w:tr w:rsidR="00E544A3" w:rsidRPr="00771A5F" w14:paraId="2B874040" w14:textId="77777777" w:rsidTr="00E544A3">
        <w:trPr>
          <w:cantSplit/>
          <w:trHeight w:val="2687"/>
        </w:trPr>
        <w:tc>
          <w:tcPr>
            <w:tcW w:w="3114" w:type="dxa"/>
            <w:vMerge/>
          </w:tcPr>
          <w:p w14:paraId="0A7074FD" w14:textId="77777777" w:rsidR="00E544A3" w:rsidRPr="00E14317" w:rsidRDefault="00E544A3" w:rsidP="00E544A3">
            <w:pPr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</w:p>
        </w:tc>
        <w:tc>
          <w:tcPr>
            <w:tcW w:w="3544" w:type="dxa"/>
            <w:vMerge/>
          </w:tcPr>
          <w:p w14:paraId="1744C01D" w14:textId="77777777" w:rsidR="00E544A3" w:rsidRPr="00E14317" w:rsidRDefault="00E544A3" w:rsidP="00E544A3">
            <w:pPr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</w:p>
        </w:tc>
        <w:tc>
          <w:tcPr>
            <w:tcW w:w="3201" w:type="dxa"/>
          </w:tcPr>
          <w:p w14:paraId="438AE6D6" w14:textId="77777777" w:rsidR="00E544A3" w:rsidRPr="00E14317" w:rsidRDefault="00E544A3" w:rsidP="00E544A3">
            <w:pPr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</w:p>
          <w:p w14:paraId="42C67277" w14:textId="77777777" w:rsidR="00E544A3" w:rsidRPr="00E14317" w:rsidRDefault="00E544A3" w:rsidP="00E544A3">
            <w:pPr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</w:p>
          <w:p w14:paraId="52220716" w14:textId="77777777" w:rsidR="00E544A3" w:rsidRPr="00E14317" w:rsidRDefault="00E14317" w:rsidP="00E544A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  <w:t>___________</w:t>
            </w:r>
            <w:r w:rsidR="00E544A3" w:rsidRPr="00E14317"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  <w:t>_____________</w:t>
            </w:r>
          </w:p>
          <w:p w14:paraId="7E76B83F" w14:textId="77777777" w:rsidR="00E544A3" w:rsidRPr="00E14317" w:rsidRDefault="00E544A3" w:rsidP="00E544A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</w:pPr>
            <w:r w:rsidRPr="00E14317">
              <w:rPr>
                <w:rFonts w:ascii="Calibri Light" w:hAnsi="Calibri Light" w:cs="Calibri Light"/>
                <w:b/>
                <w:sz w:val="24"/>
                <w:szCs w:val="24"/>
                <w:lang w:val="es-ES"/>
              </w:rPr>
              <w:t xml:space="preserve">Vo. Bo. Oficina Servicio Social del Instituto Tecnológico </w:t>
            </w:r>
          </w:p>
        </w:tc>
      </w:tr>
    </w:tbl>
    <w:p w14:paraId="7EB8985C" w14:textId="77777777" w:rsidR="002163EE" w:rsidRPr="005743E3" w:rsidRDefault="002163EE" w:rsidP="009E458E">
      <w:pPr>
        <w:ind w:right="-630"/>
        <w:jc w:val="right"/>
        <w:rPr>
          <w:rFonts w:ascii="Microsoft JhengHei UI" w:eastAsia="Microsoft JhengHei UI" w:hAnsi="Microsoft JhengHei UI"/>
        </w:rPr>
      </w:pPr>
    </w:p>
    <w:sectPr w:rsidR="002163EE" w:rsidRPr="005743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B05F6" w14:textId="77777777" w:rsidR="00E37DE1" w:rsidRDefault="00E37DE1">
      <w:pPr>
        <w:spacing w:before="0" w:after="0" w:line="240" w:lineRule="auto"/>
      </w:pPr>
      <w:r>
        <w:separator/>
      </w:r>
    </w:p>
  </w:endnote>
  <w:endnote w:type="continuationSeparator" w:id="0">
    <w:p w14:paraId="0ED61A60" w14:textId="77777777" w:rsidR="00E37DE1" w:rsidRDefault="00E37DE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7FB44" w14:textId="77777777" w:rsidR="00B97E67" w:rsidRDefault="00B97E6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12BA7" w14:textId="77777777" w:rsidR="002163EE" w:rsidRPr="00B97E67" w:rsidRDefault="002163EE" w:rsidP="00B97E6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153A1" w14:textId="77777777" w:rsidR="00B97E67" w:rsidRDefault="00B97E6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CCDF6" w14:textId="77777777" w:rsidR="00E37DE1" w:rsidRDefault="00E37DE1">
      <w:pPr>
        <w:spacing w:before="0" w:after="0" w:line="240" w:lineRule="auto"/>
      </w:pPr>
      <w:r>
        <w:separator/>
      </w:r>
    </w:p>
  </w:footnote>
  <w:footnote w:type="continuationSeparator" w:id="0">
    <w:p w14:paraId="6568E51A" w14:textId="77777777" w:rsidR="00E37DE1" w:rsidRDefault="00E37DE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8FDF2" w14:textId="77777777" w:rsidR="00B97E67" w:rsidRDefault="00B97E6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D5DD1" w14:textId="77777777" w:rsidR="00B97E67" w:rsidRDefault="00B97E6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8A7D2" w14:textId="77777777" w:rsidR="00B97E67" w:rsidRDefault="00B97E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206D1A0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D1"/>
    <w:rsid w:val="001B72DD"/>
    <w:rsid w:val="002163EE"/>
    <w:rsid w:val="002B0DD1"/>
    <w:rsid w:val="003532FA"/>
    <w:rsid w:val="0035608D"/>
    <w:rsid w:val="003806E6"/>
    <w:rsid w:val="003E370A"/>
    <w:rsid w:val="004D46B8"/>
    <w:rsid w:val="005743E3"/>
    <w:rsid w:val="005919FB"/>
    <w:rsid w:val="006704D8"/>
    <w:rsid w:val="006A7BB7"/>
    <w:rsid w:val="006B4292"/>
    <w:rsid w:val="006C4AD9"/>
    <w:rsid w:val="0070287B"/>
    <w:rsid w:val="00767BBA"/>
    <w:rsid w:val="00792281"/>
    <w:rsid w:val="007925CB"/>
    <w:rsid w:val="007C3884"/>
    <w:rsid w:val="007D5634"/>
    <w:rsid w:val="009A6D9F"/>
    <w:rsid w:val="009E458E"/>
    <w:rsid w:val="00A12132"/>
    <w:rsid w:val="00A16A6F"/>
    <w:rsid w:val="00A53A98"/>
    <w:rsid w:val="00A97561"/>
    <w:rsid w:val="00AB3490"/>
    <w:rsid w:val="00B97E67"/>
    <w:rsid w:val="00BF0C36"/>
    <w:rsid w:val="00C5601C"/>
    <w:rsid w:val="00CA4F56"/>
    <w:rsid w:val="00CF0D09"/>
    <w:rsid w:val="00D4758E"/>
    <w:rsid w:val="00D63073"/>
    <w:rsid w:val="00DE7FF9"/>
    <w:rsid w:val="00DF40B8"/>
    <w:rsid w:val="00E0128D"/>
    <w:rsid w:val="00E14317"/>
    <w:rsid w:val="00E3498B"/>
    <w:rsid w:val="00E37DE1"/>
    <w:rsid w:val="00E544A3"/>
    <w:rsid w:val="00E729EC"/>
    <w:rsid w:val="00E77595"/>
    <w:rsid w:val="00E82F35"/>
    <w:rsid w:val="00E966C6"/>
    <w:rsid w:val="00EA52AC"/>
    <w:rsid w:val="00EE660B"/>
    <w:rsid w:val="00F1551B"/>
    <w:rsid w:val="00F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F3CA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95959" w:themeColor="text1" w:themeTint="A6"/>
        <w:lang w:val="es-MX" w:eastAsia="es-MX" w:bidi="es-MX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00A0B8" w:themeColor="accent1"/>
      <w:sz w:val="30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00A0B8" w:themeColor="accent1"/>
      <w:sz w:val="22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00A0B8" w:themeColor="accent1"/>
      <w:sz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iCs/>
      <w:color w:val="00A0B8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505C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ntactInfo">
    <w:name w:val="Contact Info"/>
    <w:basedOn w:val="Normal"/>
    <w:uiPriority w:val="99"/>
    <w:qFormat/>
    <w:pPr>
      <w:spacing w:before="0" w:after="0"/>
      <w:jc w:val="center"/>
    </w:p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olor w:val="00A0B8" w:themeColor="accent1"/>
      <w:sz w:val="30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caps/>
      <w:color w:val="00A0B8" w:themeColor="accent1"/>
      <w:sz w:val="22"/>
    </w:rPr>
  </w:style>
  <w:style w:type="character" w:customStyle="1" w:styleId="Ttulo3Car">
    <w:name w:val="Título 3 Car"/>
    <w:basedOn w:val="Fuentedeprrafopredeter"/>
    <w:link w:val="Ttulo3"/>
    <w:uiPriority w:val="1"/>
    <w:rPr>
      <w:rFonts w:asciiTheme="majorHAnsi" w:eastAsiaTheme="majorEastAsia" w:hAnsiTheme="majorHAnsi" w:cstheme="majorBidi"/>
      <w:color w:val="00A0B8" w:themeColor="accent1"/>
      <w:sz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/>
      <w:iCs/>
      <w:color w:val="00A0B8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00505C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Descripcin">
    <w:name w:val="caption"/>
    <w:basedOn w:val="Normal"/>
    <w:next w:val="Normal"/>
    <w:uiPriority w:val="10"/>
    <w:unhideWhenUsed/>
    <w:qFormat/>
    <w:pPr>
      <w:spacing w:before="200" w:after="120" w:line="240" w:lineRule="auto"/>
    </w:pPr>
    <w:rPr>
      <w:i/>
      <w:iCs/>
    </w:rPr>
  </w:style>
  <w:style w:type="paragraph" w:styleId="Listaconvietas">
    <w:name w:val="List Bullet"/>
    <w:basedOn w:val="Normal"/>
    <w:uiPriority w:val="1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Puesto">
    <w:name w:val="Title"/>
    <w:basedOn w:val="Normal"/>
    <w:next w:val="Normal"/>
    <w:link w:val="PuestoCar"/>
    <w:uiPriority w:val="10"/>
    <w:unhideWhenUsed/>
    <w:qFormat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tulo">
    <w:name w:val="Subtitle"/>
    <w:basedOn w:val="Normal"/>
    <w:next w:val="Normal"/>
    <w:link w:val="SubttuloCar"/>
    <w:uiPriority w:val="11"/>
    <w:unhideWhenUsed/>
    <w:qFormat/>
    <w:pPr>
      <w:numPr>
        <w:ilvl w:val="1"/>
      </w:numPr>
      <w:spacing w:before="0" w:after="480"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caps/>
      <w:sz w:val="26"/>
    </w:rPr>
  </w:style>
  <w:style w:type="character" w:styleId="nfasis">
    <w:name w:val="Emphasis"/>
    <w:basedOn w:val="Fuentedeprrafopredeter"/>
    <w:uiPriority w:val="10"/>
    <w:unhideWhenUsed/>
    <w:qFormat/>
    <w:rPr>
      <w:i w:val="0"/>
      <w:iCs w:val="0"/>
      <w:color w:val="007789" w:themeColor="accent1" w:themeShade="BF"/>
    </w:rPr>
  </w:style>
  <w:style w:type="paragraph" w:styleId="Sinespaciado">
    <w:name w:val="No Spacing"/>
    <w:link w:val="SinespaciadoCar"/>
    <w:uiPriority w:val="1"/>
    <w:unhideWhenUsed/>
    <w:qFormat/>
    <w:pPr>
      <w:spacing w:before="0" w:after="0" w:line="240" w:lineRule="auto"/>
    </w:pPr>
    <w:rPr>
      <w:color w:val="auto"/>
    </w:rPr>
  </w:style>
  <w:style w:type="character" w:customStyle="1" w:styleId="SinespaciadoCar">
    <w:name w:val="Sin espaciado Car"/>
    <w:basedOn w:val="Fuentedeprrafopredeter"/>
    <w:link w:val="Sinespaciado"/>
    <w:uiPriority w:val="1"/>
    <w:rPr>
      <w:rFonts w:asciiTheme="minorHAnsi" w:eastAsiaTheme="minorEastAsia" w:hAnsiTheme="minorHAnsi" w:cstheme="minorBidi"/>
      <w:color w:val="auto"/>
    </w:rPr>
  </w:style>
  <w:style w:type="paragraph" w:styleId="Cita">
    <w:name w:val="Quote"/>
    <w:basedOn w:val="Normal"/>
    <w:next w:val="Normal"/>
    <w:link w:val="CitaCar"/>
    <w:uiPriority w:val="10"/>
    <w:unhideWhenUsed/>
    <w:qFormat/>
    <w:pPr>
      <w:spacing w:after="480"/>
      <w:jc w:val="center"/>
    </w:pPr>
    <w:rPr>
      <w:i/>
      <w:iCs/>
      <w:color w:val="00A0B8" w:themeColor="accent1"/>
      <w:sz w:val="26"/>
      <w14:textFill>
        <w14:solidFill>
          <w14:schemeClr w14:val="accent1">
            <w14:alpha w14:val="30000"/>
          </w14:schemeClr>
        </w14:solidFill>
      </w14:textFill>
    </w:rPr>
  </w:style>
  <w:style w:type="character" w:customStyle="1" w:styleId="CitaCar">
    <w:name w:val="Cita Car"/>
    <w:basedOn w:val="Fuentedeprrafopredeter"/>
    <w:link w:val="Cita"/>
    <w:uiPriority w:val="10"/>
    <w:rPr>
      <w:i/>
      <w:iCs/>
      <w:color w:val="00A0B8" w:themeColor="accent1"/>
      <w:sz w:val="26"/>
      <w14:textFill>
        <w14:solidFill>
          <w14:schemeClr w14:val="accent1">
            <w14:alpha w14:val="30000"/>
          </w14:schemeClr>
        </w14:solidFill>
      </w14:textFill>
    </w:rPr>
  </w:style>
  <w:style w:type="paragraph" w:styleId="TtulodeTDC">
    <w:name w:val="TOC Heading"/>
    <w:basedOn w:val="Ttulo1"/>
    <w:next w:val="Normal"/>
    <w:uiPriority w:val="39"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pPr>
      <w:spacing w:before="0" w:after="0" w:line="240" w:lineRule="auto"/>
      <w:jc w:val="right"/>
    </w:pPr>
    <w:rPr>
      <w:caps/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sz w:val="16"/>
    </w:rPr>
  </w:style>
  <w:style w:type="paragraph" w:styleId="TDC3">
    <w:name w:val="toc 3"/>
    <w:basedOn w:val="Normal"/>
    <w:next w:val="Normal"/>
    <w:autoRedefine/>
    <w:uiPriority w:val="39"/>
    <w:unhideWhenUsed/>
    <w:pPr>
      <w:spacing w:after="100"/>
      <w:ind w:left="400"/>
    </w:pPr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EB8803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</w:rPr>
  </w:style>
  <w:style w:type="paragraph" w:styleId="Bibliografa">
    <w:name w:val="Bibliography"/>
    <w:basedOn w:val="Normal"/>
    <w:next w:val="Normal"/>
    <w:uiPriority w:val="39"/>
    <w:unhideWhenUsed/>
  </w:style>
  <w:style w:type="paragraph" w:styleId="Encabezado">
    <w:name w:val="header"/>
    <w:basedOn w:val="Normal"/>
    <w:link w:val="EncabezadoCar"/>
    <w:uiPriority w:val="99"/>
    <w:unhideWhenUsed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Sangranormal">
    <w:name w:val="Normal Indent"/>
    <w:basedOn w:val="Normal"/>
    <w:uiPriority w:val="99"/>
    <w:unhideWhenUsed/>
    <w:pPr>
      <w:ind w:left="72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customStyle="1" w:styleId="ReportTable">
    <w:name w:val="Report Table"/>
    <w:basedOn w:val="Tablanormal"/>
    <w:uiPriority w:val="99"/>
    <w:pPr>
      <w:spacing w:before="60" w:after="60" w:line="240" w:lineRule="auto"/>
      <w:jc w:val="center"/>
    </w:pPr>
    <w:tblPr>
      <w:tblBorders>
        <w:top w:val="single" w:sz="4" w:space="0" w:color="00A0B8" w:themeColor="accent1"/>
        <w:left w:val="single" w:sz="4" w:space="0" w:color="00A0B8" w:themeColor="accent1"/>
        <w:bottom w:val="single" w:sz="4" w:space="0" w:color="00A0B8" w:themeColor="accent1"/>
        <w:right w:val="single" w:sz="4" w:space="0" w:color="00A0B8" w:themeColor="accent1"/>
        <w:insideH w:val="single" w:sz="4" w:space="0" w:color="00A0B8" w:themeColor="accent1"/>
        <w:insideV w:val="single" w:sz="4" w:space="0" w:color="00A0B8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ch\Downloads\TF96392579.dotx" TargetMode="External"/></Relationships>
</file>

<file path=word/theme/theme1.xml><?xml version="1.0" encoding="utf-8"?>
<a:theme xmlns:a="http://schemas.openxmlformats.org/drawingml/2006/main" name="Student Report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TF96392579</Template>
  <TotalTime>0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2020-08-20T04:02:00Z</dcterms:created>
  <dcterms:modified xsi:type="dcterms:W3CDTF">2020-08-20T04:02:00Z</dcterms:modified>
  <cp:version/>
</cp:coreProperties>
</file>